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74" w:rsidRPr="00AE2574" w:rsidRDefault="00AE2574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E2574">
        <w:rPr>
          <w:rFonts w:asciiTheme="minorBidi" w:hAnsiTheme="minorBidi" w:cstheme="minorBidi"/>
          <w:b/>
          <w:bCs/>
          <w:sz w:val="28"/>
          <w:szCs w:val="28"/>
          <w:rtl/>
        </w:rPr>
        <w:t>תושבים יקרים,</w:t>
      </w:r>
    </w:p>
    <w:p w:rsidR="00CC66B1" w:rsidRDefault="00AE2574" w:rsidP="00BA6C8F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AE2574">
        <w:rPr>
          <w:rFonts w:asciiTheme="minorBidi" w:hAnsiTheme="minorBidi" w:cstheme="minorBidi"/>
          <w:sz w:val="28"/>
          <w:szCs w:val="28"/>
          <w:rtl/>
        </w:rPr>
        <w:t>בימים אלו אנו נערכים להחלפת תווי החניה שתוקפם מסתיים ב- 31.12.201</w:t>
      </w:r>
      <w:r w:rsidR="00BA6C8F">
        <w:rPr>
          <w:rFonts w:asciiTheme="minorBidi" w:hAnsiTheme="minorBidi" w:cstheme="minorBidi" w:hint="cs"/>
          <w:sz w:val="28"/>
          <w:szCs w:val="28"/>
          <w:rtl/>
        </w:rPr>
        <w:t>9</w:t>
      </w:r>
      <w:r w:rsidR="00BD21E6">
        <w:rPr>
          <w:rFonts w:asciiTheme="minorBidi" w:hAnsiTheme="minorBidi" w:cstheme="minorBidi" w:hint="cs"/>
          <w:sz w:val="28"/>
          <w:szCs w:val="28"/>
          <w:rtl/>
        </w:rPr>
        <w:t xml:space="preserve">. </w:t>
      </w:r>
    </w:p>
    <w:p w:rsidR="00817D5D" w:rsidRDefault="00CC66B1" w:rsidP="00BA6C8F">
      <w:pPr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התווים החדשים יונפקו לכל תושבי העיר ללא עלות ויהיו בתוקף עד ליום ה- 31.12.</w:t>
      </w:r>
      <w:r w:rsidR="00BA6C8F">
        <w:rPr>
          <w:rFonts w:asciiTheme="minorBidi" w:hAnsiTheme="minorBidi" w:cstheme="minorBidi" w:hint="cs"/>
          <w:sz w:val="28"/>
          <w:szCs w:val="28"/>
          <w:rtl/>
        </w:rPr>
        <w:t>21</w:t>
      </w:r>
      <w:r w:rsidR="00817D5D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AE2574" w:rsidRPr="00AE2574" w:rsidRDefault="00817D5D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לאחר הנפקתם ישלחו התווים לבית התושב/ת ובהתאם לכתובת הרשומה בטופס הבקשה.</w:t>
      </w:r>
    </w:p>
    <w:p w:rsidR="00CC66B1" w:rsidRDefault="00CC66B1" w:rsidP="00BA6C8F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F1E33" wp14:editId="20366C76">
                <wp:simplePos x="0" y="0"/>
                <wp:positionH relativeFrom="column">
                  <wp:posOffset>5297805</wp:posOffset>
                </wp:positionH>
                <wp:positionV relativeFrom="paragraph">
                  <wp:posOffset>45085</wp:posOffset>
                </wp:positionV>
                <wp:extent cx="174625" cy="174625"/>
                <wp:effectExtent l="19050" t="0" r="15875" b="0"/>
                <wp:wrapNone/>
                <wp:docPr id="5" name="ל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9D975" id="לב 5" o:spid="_x0000_s1026" style="position:absolute;left:0;text-align:left;margin-left:417.15pt;margin-top:3.55pt;width:13.75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" path="m87313,43656v36380,-101864,178263,,,130969c-90951,43656,50932,-58208,87313,43656xe" fillcolor="#c00000" stroked="f" strokeweight="2pt">
                <v:path arrowok="t" o:connecttype="custom" o:connectlocs="87313,43656;87313,174625;87313,43656" o:connectangles="0,0,0"/>
              </v:shape>
            </w:pict>
          </mc:Fallback>
        </mc:AlternateContent>
      </w: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>שימו</w:t>
      </w:r>
      <w:r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: תוקפם של התווים הישנים</w:t>
      </w:r>
      <w:r w:rsidR="00AE2574"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יסתיים </w:t>
      </w:r>
      <w:r w:rsidR="00AE2574" w:rsidRPr="00AE2574">
        <w:rPr>
          <w:rFonts w:asciiTheme="minorBidi" w:hAnsiTheme="minorBidi" w:cstheme="minorBidi"/>
          <w:sz w:val="28"/>
          <w:szCs w:val="28"/>
          <w:rtl/>
        </w:rPr>
        <w:t xml:space="preserve">באופן חד פעמי </w:t>
      </w:r>
      <w:r>
        <w:rPr>
          <w:rFonts w:asciiTheme="minorBidi" w:hAnsiTheme="minorBidi" w:cstheme="minorBidi" w:hint="cs"/>
          <w:sz w:val="28"/>
          <w:szCs w:val="28"/>
          <w:rtl/>
        </w:rPr>
        <w:t>ב</w:t>
      </w:r>
      <w:r w:rsidR="00BD21E6">
        <w:rPr>
          <w:rFonts w:asciiTheme="minorBidi" w:hAnsiTheme="minorBidi" w:cstheme="minorBidi" w:hint="cs"/>
          <w:sz w:val="28"/>
          <w:szCs w:val="28"/>
          <w:rtl/>
        </w:rPr>
        <w:t>- 1.3.20</w:t>
      </w:r>
      <w:r w:rsidR="00BA6C8F">
        <w:rPr>
          <w:rFonts w:asciiTheme="minorBidi" w:hAnsiTheme="minorBidi" w:cstheme="minorBidi" w:hint="cs"/>
          <w:sz w:val="28"/>
          <w:szCs w:val="28"/>
          <w:rtl/>
        </w:rPr>
        <w:t>20</w:t>
      </w:r>
      <w:r w:rsidR="00BD21E6">
        <w:rPr>
          <w:rFonts w:asciiTheme="minorBidi" w:hAnsiTheme="minorBidi" w:cstheme="minorBidi" w:hint="cs"/>
          <w:sz w:val="28"/>
          <w:szCs w:val="28"/>
          <w:rtl/>
        </w:rPr>
        <w:t>.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CC66B1" w:rsidRDefault="00CC66B1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AE2574" w:rsidRDefault="00AE2574" w:rsidP="00EB1949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AE2574">
        <w:rPr>
          <w:rFonts w:asciiTheme="minorBidi" w:hAnsiTheme="minorBidi" w:cstheme="minorBidi"/>
          <w:sz w:val="28"/>
          <w:szCs w:val="28"/>
          <w:rtl/>
        </w:rPr>
        <w:t>על מנת שתוכלו כתושבי בת ים להמשיך וליהנות מחניה חינם בכחול</w:t>
      </w:r>
      <w:r w:rsidR="00BD21E6">
        <w:rPr>
          <w:rFonts w:asciiTheme="minorBidi" w:hAnsiTheme="minorBidi" w:cstheme="minorBidi" w:hint="cs"/>
          <w:sz w:val="28"/>
          <w:szCs w:val="28"/>
          <w:rtl/>
        </w:rPr>
        <w:t>-</w:t>
      </w:r>
      <w:r w:rsidRPr="00AE2574">
        <w:rPr>
          <w:rFonts w:asciiTheme="minorBidi" w:hAnsiTheme="minorBidi" w:cstheme="minorBidi"/>
          <w:sz w:val="28"/>
          <w:szCs w:val="28"/>
          <w:rtl/>
        </w:rPr>
        <w:t>לבן ברחבי העיר ובמגרשי החניה בבת ים</w:t>
      </w:r>
      <w:r w:rsidR="00BA6C8F">
        <w:rPr>
          <w:rFonts w:asciiTheme="minorBidi" w:hAnsiTheme="minorBidi" w:cstheme="minorBidi" w:hint="cs"/>
          <w:sz w:val="28"/>
          <w:szCs w:val="28"/>
          <w:rtl/>
        </w:rPr>
        <w:t xml:space="preserve"> ש</w:t>
      </w:r>
      <w:r w:rsidR="00EB1949">
        <w:rPr>
          <w:rFonts w:asciiTheme="minorBidi" w:hAnsiTheme="minorBidi" w:cstheme="minorBidi" w:hint="cs"/>
          <w:sz w:val="28"/>
          <w:szCs w:val="28"/>
          <w:rtl/>
        </w:rPr>
        <w:t xml:space="preserve">החניה מהם </w:t>
      </w:r>
      <w:r w:rsidR="00BA6C8F">
        <w:rPr>
          <w:rFonts w:asciiTheme="minorBidi" w:hAnsiTheme="minorBidi" w:cstheme="minorBidi" w:hint="cs"/>
          <w:sz w:val="28"/>
          <w:szCs w:val="28"/>
          <w:rtl/>
        </w:rPr>
        <w:t xml:space="preserve">חינם </w:t>
      </w:r>
      <w:r w:rsidR="00EB1949">
        <w:rPr>
          <w:rFonts w:asciiTheme="minorBidi" w:hAnsiTheme="minorBidi" w:cstheme="minorBidi" w:hint="cs"/>
          <w:sz w:val="28"/>
          <w:szCs w:val="28"/>
          <w:rtl/>
        </w:rPr>
        <w:t>ל</w:t>
      </w:r>
      <w:bookmarkStart w:id="0" w:name="_GoBack"/>
      <w:bookmarkEnd w:id="0"/>
      <w:r w:rsidR="00BA6C8F">
        <w:rPr>
          <w:rFonts w:asciiTheme="minorBidi" w:hAnsiTheme="minorBidi" w:cstheme="minorBidi" w:hint="cs"/>
          <w:sz w:val="28"/>
          <w:szCs w:val="28"/>
          <w:rtl/>
        </w:rPr>
        <w:t>נושאי תו בתוקף</w:t>
      </w:r>
      <w:r w:rsidRPr="00AE2574">
        <w:rPr>
          <w:rFonts w:asciiTheme="minorBidi" w:hAnsiTheme="minorBidi" w:cstheme="minorBidi"/>
          <w:sz w:val="28"/>
          <w:szCs w:val="28"/>
          <w:rtl/>
        </w:rPr>
        <w:t>, עליכם לפנות אלינו בהקדם באחד הערוצים המפורטים כדי לחדש את תו החניה.</w:t>
      </w:r>
    </w:p>
    <w:p w:rsidR="00BD21E6" w:rsidRPr="00AE2574" w:rsidRDefault="00BD21E6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AE2574" w:rsidRPr="00BD21E6" w:rsidRDefault="00AE2574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D21E6">
        <w:rPr>
          <w:rFonts w:asciiTheme="minorBidi" w:hAnsiTheme="minorBidi" w:cstheme="minorBidi"/>
          <w:b/>
          <w:bCs/>
          <w:sz w:val="28"/>
          <w:szCs w:val="28"/>
          <w:rtl/>
        </w:rPr>
        <w:t>זכאים לקבל תו חניה:</w:t>
      </w:r>
    </w:p>
    <w:p w:rsidR="00AE2574" w:rsidRPr="00BD21E6" w:rsidRDefault="00AE2574" w:rsidP="00817D5D">
      <w:pPr>
        <w:pStyle w:val="a9"/>
        <w:numPr>
          <w:ilvl w:val="0"/>
          <w:numId w:val="1"/>
        </w:numPr>
        <w:jc w:val="both"/>
        <w:rPr>
          <w:rFonts w:asciiTheme="minorBidi" w:hAnsiTheme="minorBidi" w:cstheme="minorBidi"/>
          <w:sz w:val="28"/>
          <w:szCs w:val="28"/>
          <w:u w:val="single"/>
        </w:rPr>
      </w:pPr>
      <w:r w:rsidRPr="00BD21E6">
        <w:rPr>
          <w:rFonts w:asciiTheme="minorBidi" w:hAnsiTheme="minorBidi" w:cstheme="minorBidi"/>
          <w:sz w:val="28"/>
          <w:szCs w:val="28"/>
          <w:rtl/>
        </w:rPr>
        <w:t>תושב/ת העיר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AE2574" w:rsidRPr="00BD21E6" w:rsidRDefault="00AE2574" w:rsidP="00817D5D">
      <w:pPr>
        <w:pStyle w:val="a9"/>
        <w:numPr>
          <w:ilvl w:val="0"/>
          <w:numId w:val="1"/>
        </w:numPr>
        <w:jc w:val="both"/>
        <w:rPr>
          <w:rFonts w:asciiTheme="minorBidi" w:hAnsiTheme="minorBidi" w:cstheme="minorBidi"/>
          <w:sz w:val="28"/>
          <w:szCs w:val="28"/>
          <w:u w:val="single"/>
        </w:rPr>
      </w:pPr>
      <w:r w:rsidRPr="00BD21E6">
        <w:rPr>
          <w:rFonts w:asciiTheme="minorBidi" w:hAnsiTheme="minorBidi" w:cstheme="minorBidi"/>
          <w:sz w:val="28"/>
          <w:szCs w:val="28"/>
          <w:rtl/>
        </w:rPr>
        <w:t>בבעלותו/ה או שבהחזקתו/ה הבלעדית (כמפורט להלן) כלי רכב.</w:t>
      </w:r>
    </w:p>
    <w:p w:rsidR="00AE2574" w:rsidRPr="00BD21E6" w:rsidRDefault="00AE2574" w:rsidP="00817D5D">
      <w:pPr>
        <w:pStyle w:val="a9"/>
        <w:numPr>
          <w:ilvl w:val="0"/>
          <w:numId w:val="1"/>
        </w:numPr>
        <w:jc w:val="both"/>
        <w:rPr>
          <w:rFonts w:asciiTheme="minorBidi" w:hAnsiTheme="minorBidi" w:cstheme="minorBidi"/>
          <w:sz w:val="28"/>
          <w:szCs w:val="28"/>
          <w:u w:val="single"/>
          <w:rtl/>
        </w:rPr>
      </w:pPr>
      <w:r w:rsidRPr="00BD21E6">
        <w:rPr>
          <w:rFonts w:asciiTheme="minorBidi" w:hAnsiTheme="minorBidi" w:cstheme="minorBidi"/>
          <w:sz w:val="28"/>
          <w:szCs w:val="28"/>
          <w:rtl/>
        </w:rPr>
        <w:t>כלי הרכב שבגינו מבוקש תו החניה הינו כלי רכב פרטי או מסחרי שמשקלו הכולל הינו עד 4 טון.</w:t>
      </w:r>
    </w:p>
    <w:p w:rsidR="00AE2574" w:rsidRPr="00BD21E6" w:rsidRDefault="00AE2574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D21E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המסמכים הנדרשים לקבלת תו חניה:</w:t>
      </w:r>
    </w:p>
    <w:p w:rsidR="00AE2574" w:rsidRPr="00AE2574" w:rsidRDefault="00AE2574" w:rsidP="00817D5D">
      <w:pPr>
        <w:pStyle w:val="a9"/>
        <w:numPr>
          <w:ilvl w:val="0"/>
          <w:numId w:val="2"/>
        </w:numPr>
        <w:jc w:val="both"/>
        <w:rPr>
          <w:rFonts w:asciiTheme="minorBidi" w:hAnsiTheme="minorBidi" w:cstheme="minorBidi"/>
          <w:sz w:val="28"/>
          <w:szCs w:val="28"/>
        </w:rPr>
      </w:pPr>
      <w:r w:rsidRPr="00AE2574">
        <w:rPr>
          <w:rFonts w:asciiTheme="minorBidi" w:hAnsiTheme="minorBidi" w:cstheme="minorBidi"/>
          <w:sz w:val="28"/>
          <w:szCs w:val="28"/>
          <w:rtl/>
        </w:rPr>
        <w:t>עותק מצולם של תעודת הזהות בצרוף הספח, שבו רשומה כתובת מגורים עדכנית בבת ים או טופס ארנונה.</w:t>
      </w:r>
    </w:p>
    <w:p w:rsidR="00AE2574" w:rsidRPr="00AE2574" w:rsidRDefault="00AE2574" w:rsidP="00817D5D">
      <w:pPr>
        <w:pStyle w:val="a9"/>
        <w:numPr>
          <w:ilvl w:val="0"/>
          <w:numId w:val="2"/>
        </w:numPr>
        <w:jc w:val="both"/>
        <w:rPr>
          <w:rFonts w:asciiTheme="minorBidi" w:hAnsiTheme="minorBidi" w:cstheme="minorBidi"/>
          <w:sz w:val="28"/>
          <w:szCs w:val="28"/>
        </w:rPr>
      </w:pPr>
      <w:r w:rsidRPr="00AE2574">
        <w:rPr>
          <w:rFonts w:asciiTheme="minorBidi" w:hAnsiTheme="minorBidi" w:cstheme="minorBidi"/>
          <w:sz w:val="28"/>
          <w:szCs w:val="28"/>
          <w:rtl/>
        </w:rPr>
        <w:t>עותק מצילום של רישיון רכב בתוקף על שם המבקש.</w:t>
      </w:r>
    </w:p>
    <w:p w:rsidR="00AE2574" w:rsidRDefault="00BD21E6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BADDA" wp14:editId="06796CE0">
                <wp:simplePos x="0" y="0"/>
                <wp:positionH relativeFrom="column">
                  <wp:posOffset>5299952</wp:posOffset>
                </wp:positionH>
                <wp:positionV relativeFrom="paragraph">
                  <wp:posOffset>28639</wp:posOffset>
                </wp:positionV>
                <wp:extent cx="174660" cy="174661"/>
                <wp:effectExtent l="19050" t="0" r="15875" b="0"/>
                <wp:wrapNone/>
                <wp:docPr id="3" name="ל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0" cy="174661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D95F" id="לב 3" o:spid="_x0000_s1026" style="position:absolute;left:0;text-align:left;margin-left:417.3pt;margin-top:2.25pt;width:13.7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660,174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" path="m87330,43665v36388,-101885,178299,,,130996c-90969,43665,50943,-58220,87330,43665xe" fillcolor="#c00000" stroked="f" strokeweight="2pt">
                <v:path arrowok="t" o:connecttype="custom" o:connectlocs="87330,43665;87330,174661;87330,43665" o:connectangles="0,0,0"/>
              </v:shape>
            </w:pict>
          </mc:Fallback>
        </mc:AlternateContent>
      </w:r>
      <w:r w:rsidR="00AE2574" w:rsidRPr="00CC66B1">
        <w:rPr>
          <w:rFonts w:asciiTheme="minorBidi" w:hAnsiTheme="minorBidi" w:cstheme="minorBidi"/>
          <w:b/>
          <w:bCs/>
          <w:sz w:val="28"/>
          <w:szCs w:val="28"/>
          <w:rtl/>
        </w:rPr>
        <w:t>שימו</w:t>
      </w:r>
      <w:r w:rsidR="00AE2574"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:</w:t>
      </w:r>
      <w:r w:rsidR="00AE2574" w:rsidRPr="00AE2574">
        <w:rPr>
          <w:rFonts w:asciiTheme="minorBidi" w:hAnsiTheme="minorBidi" w:cstheme="minorBidi"/>
          <w:sz w:val="28"/>
          <w:szCs w:val="28"/>
          <w:rtl/>
        </w:rPr>
        <w:t xml:space="preserve"> לכל בקשה חובה לצרף מסמכים אלו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BD21E6" w:rsidRDefault="00BD21E6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AE2574" w:rsidRDefault="00AE2574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BD21E6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אם </w:t>
      </w:r>
      <w:r w:rsidR="00BD21E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אינך בעל/ת הרכב, יש לצרף את המסמכים המפורטים להלן לצורך קבלת התו:   </w:t>
      </w:r>
    </w:p>
    <w:p w:rsidR="00BD21E6" w:rsidRPr="00BD21E6" w:rsidRDefault="00BD21E6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AE2574" w:rsidRPr="00BD21E6" w:rsidRDefault="00AE2574" w:rsidP="00F84DAC">
      <w:pPr>
        <w:pStyle w:val="a9"/>
        <w:numPr>
          <w:ilvl w:val="0"/>
          <w:numId w:val="5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 w:rsidRPr="00BD21E6">
        <w:rPr>
          <w:rFonts w:asciiTheme="minorBidi" w:hAnsiTheme="minorBidi" w:cstheme="minorBidi"/>
          <w:b/>
          <w:bCs/>
          <w:sz w:val="28"/>
          <w:szCs w:val="28"/>
          <w:rtl/>
        </w:rPr>
        <w:t>בעל רכב ממקום העבודה</w:t>
      </w:r>
      <w:r w:rsidRPr="00BD21E6">
        <w:rPr>
          <w:rFonts w:asciiTheme="minorBidi" w:hAnsiTheme="minorBidi" w:cstheme="minorBidi"/>
          <w:sz w:val="28"/>
          <w:szCs w:val="28"/>
          <w:rtl/>
        </w:rPr>
        <w:t xml:space="preserve"> - אישור מרואה חשבון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 xml:space="preserve"> או</w:t>
      </w:r>
      <w:r w:rsidRPr="00BD21E6">
        <w:rPr>
          <w:rFonts w:asciiTheme="minorBidi" w:hAnsiTheme="minorBidi" w:cstheme="minorBidi"/>
          <w:sz w:val="28"/>
          <w:szCs w:val="28"/>
          <w:rtl/>
        </w:rPr>
        <w:t xml:space="preserve"> מחשב החברה או מקצין הרכב של החברה או ממחלקת תשלומים בצה"ל, המעיד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 xml:space="preserve">כי  </w:t>
      </w:r>
      <w:r w:rsidRPr="00BD21E6">
        <w:rPr>
          <w:rFonts w:asciiTheme="minorBidi" w:hAnsiTheme="minorBidi" w:cstheme="minorBidi"/>
          <w:sz w:val="28"/>
          <w:szCs w:val="28"/>
          <w:rtl/>
        </w:rPr>
        <w:t>הרכב הוא ברשות הפונה באופן בלעדי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 xml:space="preserve">. </w:t>
      </w:r>
      <w:r w:rsidRPr="00BD21E6">
        <w:rPr>
          <w:rFonts w:asciiTheme="minorBidi" w:hAnsiTheme="minorBidi" w:cstheme="minorBidi"/>
          <w:sz w:val="28"/>
          <w:szCs w:val="28"/>
          <w:rtl/>
        </w:rPr>
        <w:t>היה והרכב נמצא בבעלות ע"ש אדם פרטי יש להציג תצהיר חתום ע"י רואה החשבון של החברה בלבד</w:t>
      </w:r>
      <w:r w:rsidR="00F84DAC" w:rsidRPr="00F84DAC">
        <w:rPr>
          <w:rtl/>
        </w:rPr>
        <w:t xml:space="preserve"> </w:t>
      </w:r>
      <w:r w:rsidR="00A167EF">
        <w:rPr>
          <w:rFonts w:asciiTheme="minorBidi" w:hAnsiTheme="minorBidi"/>
          <w:sz w:val="28"/>
          <w:szCs w:val="28"/>
          <w:rtl/>
        </w:rPr>
        <w:t>שהרכב משמש את החברה</w:t>
      </w:r>
      <w:r w:rsidR="00A167EF">
        <w:rPr>
          <w:rFonts w:asciiTheme="minorBidi" w:hAnsiTheme="minorBidi" w:hint="cs"/>
          <w:sz w:val="28"/>
          <w:szCs w:val="28"/>
          <w:rtl/>
        </w:rPr>
        <w:t xml:space="preserve"> </w:t>
      </w:r>
      <w:r w:rsidR="00F84DAC" w:rsidRPr="00F84DAC">
        <w:rPr>
          <w:rFonts w:asciiTheme="minorBidi" w:hAnsiTheme="minorBidi"/>
          <w:sz w:val="28"/>
          <w:szCs w:val="28"/>
          <w:rtl/>
        </w:rPr>
        <w:t>וצמוד לנשוא הבקשה.</w:t>
      </w:r>
      <w:r w:rsidR="00F84DAC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</w:p>
    <w:p w:rsidR="00AE2574" w:rsidRPr="00CC66B1" w:rsidRDefault="00AE2574" w:rsidP="00817D5D">
      <w:pPr>
        <w:pStyle w:val="a9"/>
        <w:numPr>
          <w:ilvl w:val="0"/>
          <w:numId w:val="5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בעל רכב שכור מחברת השכרה לתקופה העולה על חודש ימים - </w:t>
      </w:r>
      <w:r w:rsidRPr="00CC66B1">
        <w:rPr>
          <w:rFonts w:asciiTheme="minorBidi" w:hAnsiTheme="minorBidi" w:cstheme="minorBidi"/>
          <w:sz w:val="28"/>
          <w:szCs w:val="28"/>
          <w:rtl/>
        </w:rPr>
        <w:t>חוזה שכירות על שם המבקש מחברת ההשכרה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AE2574" w:rsidRPr="00CC66B1" w:rsidRDefault="00AE2574" w:rsidP="00817D5D">
      <w:pPr>
        <w:pStyle w:val="a9"/>
        <w:numPr>
          <w:ilvl w:val="0"/>
          <w:numId w:val="5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>בעל רכב חלופי ממוסך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– אישור חתום על ידי מנהל המוסך המציין כי ניתן לו רכב חלופי במקום הרכב הקבוע של המבקש.</w:t>
      </w:r>
    </w:p>
    <w:p w:rsidR="00AE2574" w:rsidRPr="00CC66B1" w:rsidRDefault="00AE2574" w:rsidP="00817D5D">
      <w:pPr>
        <w:pStyle w:val="a9"/>
        <w:numPr>
          <w:ilvl w:val="0"/>
          <w:numId w:val="5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>בנו</w:t>
      </w:r>
      <w:r w:rsidR="00CC66B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או</w:t>
      </w: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בתו של בעל הרכב הרשום במשרד הרישוי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-  תצהיר משפטי מאושר בידי עורך-דין או רשם בית המשפט, שבו מצהיר בעל הרכב שהעמיד את רכבו לשימושו הבלעדי של בנו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 xml:space="preserve">/ </w:t>
      </w:r>
      <w:r w:rsidRPr="00CC66B1">
        <w:rPr>
          <w:rFonts w:asciiTheme="minorBidi" w:hAnsiTheme="minorBidi" w:cstheme="minorBidi"/>
          <w:sz w:val="28"/>
          <w:szCs w:val="28"/>
          <w:rtl/>
        </w:rPr>
        <w:t>בית</w:t>
      </w:r>
      <w:r w:rsidR="00CC66B1">
        <w:rPr>
          <w:rFonts w:asciiTheme="minorBidi" w:hAnsiTheme="minorBidi" w:cstheme="minorBidi"/>
          <w:sz w:val="28"/>
          <w:szCs w:val="28"/>
          <w:rtl/>
        </w:rPr>
        <w:t>ו</w:t>
      </w:r>
      <w:r w:rsidRPr="00CC66B1">
        <w:rPr>
          <w:rFonts w:asciiTheme="minorBidi" w:hAnsiTheme="minorBidi" w:cstheme="minorBidi"/>
          <w:sz w:val="28"/>
          <w:szCs w:val="28"/>
          <w:rtl/>
        </w:rPr>
        <w:t>.</w:t>
      </w:r>
    </w:p>
    <w:p w:rsidR="00AE2574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CC66B1" w:rsidRPr="00AE2574" w:rsidRDefault="00CC66B1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CC66B1" w:rsidRPr="00CC66B1" w:rsidRDefault="00CC66B1" w:rsidP="00BA6C8F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אופן הנפקת תו חניה לשנים 20</w:t>
      </w:r>
      <w:r w:rsidR="00BA6C8F">
        <w:rPr>
          <w:rFonts w:asciiTheme="minorBidi" w:hAnsiTheme="minorBidi" w:cstheme="minorBidi" w:hint="cs"/>
          <w:b/>
          <w:bCs/>
          <w:sz w:val="28"/>
          <w:szCs w:val="28"/>
          <w:rtl/>
        </w:rPr>
        <w:t>20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-20</w:t>
      </w:r>
      <w:r w:rsidR="00BA6C8F">
        <w:rPr>
          <w:rFonts w:asciiTheme="minorBidi" w:hAnsiTheme="minorBidi" w:cstheme="minorBidi" w:hint="cs"/>
          <w:b/>
          <w:bCs/>
          <w:sz w:val="28"/>
          <w:szCs w:val="28"/>
          <w:rtl/>
        </w:rPr>
        <w:t>21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</w:p>
    <w:p w:rsidR="00AE2574" w:rsidRPr="00CC66B1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sz w:val="28"/>
          <w:szCs w:val="28"/>
          <w:rtl/>
        </w:rPr>
        <w:t xml:space="preserve">תו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חניה ל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תושב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הינו תו ה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מקנה חניה בכחול- לבן בלבד בכל רחבי העיר 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>ו</w:t>
      </w:r>
      <w:r w:rsidRPr="00CC66B1">
        <w:rPr>
          <w:rFonts w:asciiTheme="minorBidi" w:hAnsiTheme="minorBidi" w:cstheme="minorBidi"/>
          <w:sz w:val="28"/>
          <w:szCs w:val="28"/>
          <w:rtl/>
        </w:rPr>
        <w:t>בהתאם לשילוט מקומי.</w:t>
      </w:r>
    </w:p>
    <w:p w:rsidR="00AE2574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sz w:val="28"/>
          <w:szCs w:val="28"/>
          <w:rtl/>
        </w:rPr>
        <w:t>לרשותך</w:t>
      </w:r>
      <w:r w:rsidR="00CC66B1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CC66B1">
        <w:rPr>
          <w:rFonts w:asciiTheme="minorBidi" w:hAnsiTheme="minorBidi" w:cstheme="minorBidi"/>
          <w:sz w:val="28"/>
          <w:szCs w:val="28"/>
          <w:rtl/>
        </w:rPr>
        <w:t>מספר ערוצים להגשת בקשה לחידוש התו ולצירוף המסמכים הנדרשים:</w:t>
      </w:r>
    </w:p>
    <w:p w:rsidR="006C1223" w:rsidRPr="00CC66B1" w:rsidRDefault="006C1223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AE2574" w:rsidRDefault="00CC66B1" w:rsidP="00817D5D">
      <w:pPr>
        <w:pStyle w:val="a9"/>
        <w:numPr>
          <w:ilvl w:val="0"/>
          <w:numId w:val="3"/>
        </w:numPr>
        <w:jc w:val="both"/>
        <w:rPr>
          <w:rFonts w:asciiTheme="minorBidi" w:hAnsiTheme="minorBidi" w:cstheme="minorBidi"/>
          <w:sz w:val="28"/>
          <w:szCs w:val="28"/>
        </w:rPr>
      </w:pPr>
      <w:r w:rsidRPr="007C60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באמצעות אתר האינטרנט </w:t>
      </w:r>
      <w:r w:rsidR="006C1223" w:rsidRPr="007C60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של </w:t>
      </w:r>
      <w:r w:rsidR="00AE2574" w:rsidRPr="007C60FA">
        <w:rPr>
          <w:rFonts w:asciiTheme="minorBidi" w:hAnsiTheme="minorBidi" w:cstheme="minorBidi"/>
          <w:b/>
          <w:bCs/>
          <w:sz w:val="28"/>
          <w:szCs w:val="28"/>
          <w:rtl/>
        </w:rPr>
        <w:t>עיריית בת ים</w:t>
      </w:r>
      <w:r w:rsidR="00AE2574" w:rsidRPr="00CC66B1">
        <w:rPr>
          <w:rFonts w:asciiTheme="minorBidi" w:hAnsiTheme="minorBidi" w:cstheme="minorBidi"/>
          <w:sz w:val="28"/>
          <w:szCs w:val="28"/>
          <w:rtl/>
        </w:rPr>
        <w:t xml:space="preserve">  בכתובת </w:t>
      </w:r>
      <w:r w:rsidR="006C1223">
        <w:rPr>
          <w:rFonts w:asciiTheme="minorBidi" w:hAnsiTheme="minorBidi" w:cstheme="minorBidi"/>
          <w:sz w:val="28"/>
          <w:szCs w:val="28"/>
        </w:rPr>
        <w:t>www.bat-yam.muni.il</w:t>
      </w:r>
      <w:r w:rsidR="00AE2574" w:rsidRPr="00CC66B1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AE2574" w:rsidRPr="00F84DAC" w:rsidRDefault="006C1223" w:rsidP="00F84DAC">
      <w:pPr>
        <w:pStyle w:val="a9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ובצירוף המסמכים הסרוקים הבאים: ספח תעודת זהות ורישיון רכב בתוקף.</w:t>
      </w:r>
    </w:p>
    <w:p w:rsidR="00AE2574" w:rsidRPr="007C60FA" w:rsidRDefault="00AE2574" w:rsidP="00817D5D">
      <w:pPr>
        <w:pStyle w:val="a9"/>
        <w:numPr>
          <w:ilvl w:val="0"/>
          <w:numId w:val="3"/>
        </w:numPr>
        <w:jc w:val="both"/>
        <w:rPr>
          <w:rFonts w:asciiTheme="minorBidi" w:hAnsiTheme="minorBidi" w:cstheme="minorBidi"/>
          <w:sz w:val="28"/>
          <w:szCs w:val="28"/>
        </w:rPr>
      </w:pPr>
      <w:r w:rsidRPr="007C60FA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באמצעות </w:t>
      </w:r>
      <w:r w:rsidR="007C60FA" w:rsidRPr="007C60F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משלוח דואר </w:t>
      </w:r>
      <w:r w:rsidRPr="007C60FA">
        <w:rPr>
          <w:rFonts w:asciiTheme="minorBidi" w:hAnsiTheme="minorBidi" w:cstheme="minorBidi"/>
          <w:sz w:val="28"/>
          <w:szCs w:val="28"/>
          <w:rtl/>
        </w:rPr>
        <w:t>לכתובת ת.ד 10 בת ים  59100 רשות החניה.</w:t>
      </w:r>
    </w:p>
    <w:p w:rsidR="00AE2574" w:rsidRPr="007C60FA" w:rsidRDefault="007C60FA" w:rsidP="00817D5D">
      <w:pPr>
        <w:pStyle w:val="a9"/>
        <w:numPr>
          <w:ilvl w:val="0"/>
          <w:numId w:val="3"/>
        </w:numPr>
        <w:jc w:val="both"/>
        <w:rPr>
          <w:rFonts w:asciiTheme="minorBidi" w:hAnsiTheme="minorBidi" w:cstheme="minorBidi"/>
          <w:sz w:val="28"/>
          <w:szCs w:val="28"/>
        </w:rPr>
      </w:pPr>
      <w:r w:rsidRPr="007C60FA">
        <w:rPr>
          <w:rFonts w:asciiTheme="minorBidi" w:hAnsiTheme="minorBidi" w:cstheme="minorBidi" w:hint="cs"/>
          <w:b/>
          <w:bCs/>
          <w:sz w:val="28"/>
          <w:szCs w:val="28"/>
          <w:rtl/>
        </w:rPr>
        <w:t>באמצעות הגעה ל</w:t>
      </w:r>
      <w:r w:rsidR="00AE2574" w:rsidRPr="007C60FA">
        <w:rPr>
          <w:rFonts w:asciiTheme="minorBidi" w:hAnsiTheme="minorBidi" w:cstheme="minorBidi"/>
          <w:b/>
          <w:bCs/>
          <w:sz w:val="28"/>
          <w:szCs w:val="28"/>
          <w:rtl/>
        </w:rPr>
        <w:t>משרדי רשות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AE2574" w:rsidRPr="007C60FA">
        <w:rPr>
          <w:rFonts w:asciiTheme="minorBidi" w:hAnsiTheme="minorBidi" w:cstheme="minorBidi"/>
          <w:b/>
          <w:bCs/>
          <w:sz w:val="28"/>
          <w:szCs w:val="28"/>
          <w:rtl/>
        </w:rPr>
        <w:t>החניה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:</w:t>
      </w:r>
    </w:p>
    <w:p w:rsidR="007C60FA" w:rsidRDefault="007C60FA" w:rsidP="00817D5D">
      <w:pPr>
        <w:pStyle w:val="a9"/>
        <w:numPr>
          <w:ilvl w:val="0"/>
          <w:numId w:val="7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כתובת: רשות החניה, החשמונאים 27 בת ים</w:t>
      </w:r>
    </w:p>
    <w:p w:rsidR="007C60FA" w:rsidRPr="007C60FA" w:rsidRDefault="007C60FA" w:rsidP="00817D5D">
      <w:pPr>
        <w:pStyle w:val="a9"/>
        <w:numPr>
          <w:ilvl w:val="0"/>
          <w:numId w:val="7"/>
        </w:numPr>
        <w:jc w:val="both"/>
        <w:rPr>
          <w:rFonts w:asciiTheme="minorBidi" w:hAnsiTheme="minorBidi" w:cstheme="minorBidi"/>
          <w:sz w:val="28"/>
          <w:szCs w:val="28"/>
          <w:rtl/>
        </w:rPr>
      </w:pPr>
      <w:r w:rsidRPr="007C60FA">
        <w:rPr>
          <w:rFonts w:asciiTheme="minorBidi" w:hAnsiTheme="minorBidi" w:cstheme="minorBidi" w:hint="cs"/>
          <w:sz w:val="28"/>
          <w:szCs w:val="28"/>
          <w:rtl/>
        </w:rPr>
        <w:t xml:space="preserve">ימי קבלת קהל: 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>א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>, ב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>, ד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>, ה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 xml:space="preserve"> בין השעות 08:00 עד 14:00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>וביום ג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AE2574" w:rsidRPr="007C60FA">
        <w:rPr>
          <w:rFonts w:asciiTheme="minorBidi" w:hAnsiTheme="minorBidi" w:cstheme="minorBidi"/>
          <w:sz w:val="28"/>
          <w:szCs w:val="28"/>
          <w:rtl/>
        </w:rPr>
        <w:t xml:space="preserve"> בין השעות 16:00 עד 18:00</w:t>
      </w:r>
      <w:r w:rsidRPr="007C60FA">
        <w:rPr>
          <w:rFonts w:asciiTheme="minorBidi" w:hAnsiTheme="minorBidi" w:cstheme="minorBidi" w:hint="cs"/>
          <w:sz w:val="28"/>
          <w:szCs w:val="28"/>
          <w:rtl/>
        </w:rPr>
        <w:t>.</w:t>
      </w:r>
    </w:p>
    <w:p w:rsidR="00AE2574" w:rsidRPr="00CC66B1" w:rsidRDefault="00AE2574" w:rsidP="00817D5D">
      <w:pPr>
        <w:pStyle w:val="a9"/>
        <w:ind w:left="1440"/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sz w:val="28"/>
          <w:szCs w:val="28"/>
          <w:rtl/>
        </w:rPr>
        <w:t xml:space="preserve"> </w:t>
      </w:r>
    </w:p>
    <w:p w:rsidR="00AE2574" w:rsidRPr="00CC66B1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sz w:val="28"/>
          <w:szCs w:val="28"/>
          <w:rtl/>
        </w:rPr>
        <w:t>לברורים בנושא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הנכם מוזמנים לפנות אלינו בטל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Pr="00CC66B1">
        <w:rPr>
          <w:rFonts w:asciiTheme="minorBidi" w:hAnsiTheme="minorBidi" w:cstheme="minorBidi"/>
          <w:sz w:val="28"/>
          <w:szCs w:val="28"/>
          <w:rtl/>
        </w:rPr>
        <w:t>: 03-5556371</w:t>
      </w:r>
    </w:p>
    <w:p w:rsidR="00AE2574" w:rsidRPr="00CC66B1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sz w:val="28"/>
          <w:szCs w:val="28"/>
          <w:rtl/>
        </w:rPr>
        <w:t>מענה טלפוני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 xml:space="preserve"> מתקיים ב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ימים </w:t>
      </w:r>
      <w:proofErr w:type="spellStart"/>
      <w:r w:rsidRPr="00CC66B1">
        <w:rPr>
          <w:rFonts w:asciiTheme="minorBidi" w:hAnsiTheme="minorBidi" w:cstheme="minorBidi"/>
          <w:sz w:val="28"/>
          <w:szCs w:val="28"/>
          <w:rtl/>
        </w:rPr>
        <w:t>א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Pr="00CC66B1">
        <w:rPr>
          <w:rFonts w:asciiTheme="minorBidi" w:hAnsiTheme="minorBidi" w:cstheme="minorBidi"/>
          <w:sz w:val="28"/>
          <w:szCs w:val="28"/>
          <w:rtl/>
        </w:rPr>
        <w:t>,ב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Pr="00CC66B1">
        <w:rPr>
          <w:rFonts w:asciiTheme="minorBidi" w:hAnsiTheme="minorBidi" w:cstheme="minorBidi"/>
          <w:sz w:val="28"/>
          <w:szCs w:val="28"/>
          <w:rtl/>
        </w:rPr>
        <w:t>,ד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Pr="00CC66B1">
        <w:rPr>
          <w:rFonts w:asciiTheme="minorBidi" w:hAnsiTheme="minorBidi" w:cstheme="minorBidi"/>
          <w:sz w:val="28"/>
          <w:szCs w:val="28"/>
          <w:rtl/>
        </w:rPr>
        <w:t>,ה</w:t>
      </w:r>
      <w:proofErr w:type="spellEnd"/>
      <w:r w:rsidR="007C60FA">
        <w:rPr>
          <w:rFonts w:asciiTheme="minorBidi" w:hAnsiTheme="minorBidi" w:cstheme="minorBidi" w:hint="cs"/>
          <w:sz w:val="28"/>
          <w:szCs w:val="28"/>
          <w:rtl/>
        </w:rPr>
        <w:t>'</w:t>
      </w:r>
      <w:r w:rsidR="007C60FA">
        <w:rPr>
          <w:rFonts w:asciiTheme="minorBidi" w:hAnsiTheme="minorBidi" w:cstheme="minorBidi"/>
          <w:sz w:val="28"/>
          <w:szCs w:val="28"/>
          <w:rtl/>
        </w:rPr>
        <w:t xml:space="preserve"> בין השעות 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13:00-15:00 ו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ביום ג' בין השעות </w:t>
      </w:r>
      <w:r w:rsidR="007C60FA">
        <w:rPr>
          <w:rFonts w:asciiTheme="minorBidi" w:hAnsiTheme="minorBidi" w:cstheme="minorBidi" w:hint="cs"/>
          <w:sz w:val="28"/>
          <w:szCs w:val="28"/>
          <w:rtl/>
        </w:rPr>
        <w:t>08:00-13:00</w:t>
      </w:r>
    </w:p>
    <w:p w:rsidR="00AE2574" w:rsidRPr="00CC66B1" w:rsidRDefault="00AE2574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AE2574" w:rsidRPr="00CC66B1" w:rsidRDefault="007C60FA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 w:rsidRPr="00CC66B1">
        <w:rPr>
          <w:rFonts w:asciiTheme="minorBidi" w:hAnsiTheme="minorBidi" w:cstheme="min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27755" wp14:editId="25B8ED4B">
                <wp:simplePos x="0" y="0"/>
                <wp:positionH relativeFrom="column">
                  <wp:posOffset>5275580</wp:posOffset>
                </wp:positionH>
                <wp:positionV relativeFrom="paragraph">
                  <wp:posOffset>40005</wp:posOffset>
                </wp:positionV>
                <wp:extent cx="174625" cy="174625"/>
                <wp:effectExtent l="19050" t="0" r="15875" b="0"/>
                <wp:wrapNone/>
                <wp:docPr id="6" name="ל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82F0" id="לב 6" o:spid="_x0000_s1026" style="position:absolute;left:0;text-align:left;margin-left:415.4pt;margin-top:3.15pt;width:13.75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" path="m87313,43656v36380,-101864,178263,,,130969c-90951,43656,50932,-58208,87313,43656xe" fillcolor="#c00000" stroked="f" strokeweight="2pt">
                <v:path arrowok="t" o:connecttype="custom" o:connectlocs="87313,43656;87313,174625;87313,43656" o:connectangles="0,0,0"/>
              </v:shape>
            </w:pict>
          </mc:Fallback>
        </mc:AlternateContent>
      </w: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>שימו</w:t>
      </w:r>
      <w:r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:</w:t>
      </w:r>
      <w:r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בקשה לתו חניה תשלח בצירוף מספר הטלפון של מגיש הבקשה למטרת השלמת פרטים במידת הצורך. </w:t>
      </w:r>
    </w:p>
    <w:p w:rsidR="00231B08" w:rsidRDefault="00231B08" w:rsidP="00817D5D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7C60FA" w:rsidRPr="007C60FA" w:rsidRDefault="007C60FA" w:rsidP="00817D5D">
      <w:pPr>
        <w:jc w:val="both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היכן יודבק תו החניה?</w:t>
      </w:r>
    </w:p>
    <w:p w:rsidR="00CC66B1" w:rsidRPr="00CC66B1" w:rsidRDefault="007C60FA" w:rsidP="00817D5D">
      <w:pPr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על פי חוק העזר העירוני,  </w:t>
      </w:r>
      <w:r w:rsidR="00CC66B1">
        <w:rPr>
          <w:rFonts w:asciiTheme="minorBidi" w:hAnsiTheme="minorBidi" w:cstheme="minorBidi"/>
          <w:sz w:val="28"/>
          <w:szCs w:val="28"/>
          <w:rtl/>
        </w:rPr>
        <w:t>תו</w:t>
      </w:r>
      <w:r w:rsidR="00CC66B1" w:rsidRPr="00CC66B1">
        <w:rPr>
          <w:rFonts w:asciiTheme="minorBidi" w:hAnsiTheme="minorBidi" w:cstheme="minorBidi"/>
          <w:sz w:val="28"/>
          <w:szCs w:val="28"/>
          <w:rtl/>
        </w:rPr>
        <w:t xml:space="preserve"> החניה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יודבק </w:t>
      </w:r>
      <w:r w:rsidR="00CC66B1" w:rsidRPr="00CC66B1">
        <w:rPr>
          <w:rFonts w:asciiTheme="minorBidi" w:hAnsiTheme="minorBidi" w:cstheme="minorBidi"/>
          <w:sz w:val="28"/>
          <w:szCs w:val="28"/>
          <w:rtl/>
        </w:rPr>
        <w:t>על השמשה הקדמית של הרכב בצד ימין בפינה העליונה (ליד מדבקת הטסט</w:t>
      </w:r>
      <w:r>
        <w:rPr>
          <w:rFonts w:asciiTheme="minorBidi" w:hAnsiTheme="minorBidi" w:cstheme="minorBidi"/>
          <w:sz w:val="28"/>
          <w:szCs w:val="28"/>
          <w:rtl/>
        </w:rPr>
        <w:t>)</w:t>
      </w:r>
      <w:r w:rsidR="007F0550">
        <w:rPr>
          <w:rFonts w:asciiTheme="minorBidi" w:hAnsiTheme="minorBidi" w:cstheme="minorBidi" w:hint="cs"/>
          <w:sz w:val="28"/>
          <w:szCs w:val="28"/>
          <w:rtl/>
        </w:rPr>
        <w:t xml:space="preserve"> וב</w:t>
      </w:r>
      <w:r w:rsidR="00CC66B1" w:rsidRPr="00CC66B1">
        <w:rPr>
          <w:rFonts w:asciiTheme="minorBidi" w:hAnsiTheme="minorBidi" w:cstheme="minorBidi"/>
          <w:sz w:val="28"/>
          <w:szCs w:val="28"/>
          <w:rtl/>
        </w:rPr>
        <w:t>אופן ש</w:t>
      </w:r>
      <w:r w:rsidR="007F0550">
        <w:rPr>
          <w:rFonts w:asciiTheme="minorBidi" w:hAnsiTheme="minorBidi" w:cstheme="minorBidi" w:hint="cs"/>
          <w:sz w:val="28"/>
          <w:szCs w:val="28"/>
          <w:rtl/>
        </w:rPr>
        <w:t>י</w:t>
      </w:r>
      <w:r w:rsidR="00CC66B1" w:rsidRPr="00CC66B1">
        <w:rPr>
          <w:rFonts w:asciiTheme="minorBidi" w:hAnsiTheme="minorBidi" w:cstheme="minorBidi"/>
          <w:sz w:val="28"/>
          <w:szCs w:val="28"/>
          <w:rtl/>
        </w:rPr>
        <w:t>היה גלוי לעין.</w:t>
      </w:r>
    </w:p>
    <w:p w:rsidR="00CC66B1" w:rsidRDefault="00CC66B1" w:rsidP="00817D5D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CC66B1" w:rsidRPr="00CC66B1" w:rsidRDefault="00CC66B1" w:rsidP="00817D5D">
      <w:pPr>
        <w:jc w:val="both"/>
        <w:rPr>
          <w:rFonts w:asciiTheme="minorBidi" w:hAnsiTheme="minorBidi" w:cstheme="minorBidi"/>
          <w:sz w:val="22"/>
          <w:szCs w:val="22"/>
          <w:rtl/>
        </w:rPr>
      </w:pPr>
      <w:r w:rsidRPr="00CC66B1">
        <w:rPr>
          <w:rFonts w:asciiTheme="minorBidi" w:hAnsiTheme="minorBidi" w:cstheme="minorBid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42200" wp14:editId="7C4925F9">
                <wp:simplePos x="0" y="0"/>
                <wp:positionH relativeFrom="column">
                  <wp:posOffset>5277485</wp:posOffset>
                </wp:positionH>
                <wp:positionV relativeFrom="paragraph">
                  <wp:posOffset>33541</wp:posOffset>
                </wp:positionV>
                <wp:extent cx="174625" cy="174625"/>
                <wp:effectExtent l="19050" t="0" r="15875" b="0"/>
                <wp:wrapNone/>
                <wp:docPr id="4" name="ל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7462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6952" id="לב 4" o:spid="_x0000_s1026" style="position:absolute;left:0;text-align:left;margin-left:415.55pt;margin-top:2.65pt;width:13.75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4625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" path="m87313,43656v36380,-101864,178263,,,130969c-90951,43656,50932,-58208,87313,43656xe" fillcolor="#c00000" stroked="f" strokeweight="2pt">
                <v:path arrowok="t" o:connecttype="custom" o:connectlocs="87313,43656;87313,174625;87313,43656" o:connectangles="0,0,0"/>
              </v:shape>
            </w:pict>
          </mc:Fallback>
        </mc:AlternateContent>
      </w:r>
      <w:r w:rsidRPr="00CC66B1">
        <w:rPr>
          <w:rFonts w:asciiTheme="minorBidi" w:hAnsiTheme="minorBidi" w:cstheme="minorBidi"/>
          <w:b/>
          <w:bCs/>
          <w:sz w:val="28"/>
          <w:szCs w:val="28"/>
          <w:rtl/>
        </w:rPr>
        <w:t>שימו</w:t>
      </w:r>
      <w:r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   :</w:t>
      </w:r>
      <w:r w:rsidRPr="00AE2574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CC66B1">
        <w:rPr>
          <w:rFonts w:asciiTheme="minorBidi" w:hAnsiTheme="minorBidi" w:cstheme="minorBidi"/>
          <w:sz w:val="28"/>
          <w:szCs w:val="28"/>
          <w:rtl/>
        </w:rPr>
        <w:t>תושבים בעלי תו חנייה על הרכב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, 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במידה והחליפו, מכרו או הפסיקו שימוש הקבוע ברכב או העתיקו מקום מגורים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- 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חייבים להחזיר את </w:t>
      </w:r>
      <w:r>
        <w:rPr>
          <w:rFonts w:asciiTheme="minorBidi" w:hAnsiTheme="minorBidi" w:cstheme="minorBidi"/>
          <w:sz w:val="28"/>
          <w:szCs w:val="28"/>
          <w:rtl/>
        </w:rPr>
        <w:t>התו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לרשות. אם לא </w:t>
      </w:r>
      <w:r>
        <w:rPr>
          <w:rFonts w:asciiTheme="minorBidi" w:hAnsiTheme="minorBidi" w:cstheme="minorBidi" w:hint="cs"/>
          <w:sz w:val="28"/>
          <w:szCs w:val="28"/>
          <w:rtl/>
        </w:rPr>
        <w:t>י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וחזר </w:t>
      </w:r>
      <w:r>
        <w:rPr>
          <w:rFonts w:asciiTheme="minorBidi" w:hAnsiTheme="minorBidi" w:cstheme="minorBidi" w:hint="cs"/>
          <w:sz w:val="28"/>
          <w:szCs w:val="28"/>
          <w:rtl/>
        </w:rPr>
        <w:t>התו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היש</w:t>
      </w:r>
      <w:r>
        <w:rPr>
          <w:rFonts w:asciiTheme="minorBidi" w:hAnsiTheme="minorBidi" w:cstheme="minorBidi" w:hint="cs"/>
          <w:sz w:val="28"/>
          <w:szCs w:val="28"/>
          <w:rtl/>
        </w:rPr>
        <w:t>ן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לרשות החניה</w:t>
      </w:r>
      <w:r>
        <w:rPr>
          <w:rFonts w:asciiTheme="minorBidi" w:hAnsiTheme="minorBidi" w:cstheme="minorBidi" w:hint="cs"/>
          <w:sz w:val="28"/>
          <w:szCs w:val="28"/>
          <w:rtl/>
        </w:rPr>
        <w:t>,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אזי </w:t>
      </w:r>
      <w:r>
        <w:rPr>
          <w:rFonts w:asciiTheme="minorBidi" w:hAnsiTheme="minorBidi" w:cstheme="minorBidi" w:hint="cs"/>
          <w:sz w:val="28"/>
          <w:szCs w:val="28"/>
          <w:rtl/>
        </w:rPr>
        <w:t>י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אבד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התושב את </w:t>
      </w:r>
      <w:r w:rsidRPr="00CC66B1">
        <w:rPr>
          <w:rFonts w:asciiTheme="minorBidi" w:hAnsiTheme="minorBidi" w:cstheme="minorBidi"/>
          <w:sz w:val="28"/>
          <w:szCs w:val="28"/>
          <w:rtl/>
        </w:rPr>
        <w:t>זכות</w:t>
      </w:r>
      <w:r>
        <w:rPr>
          <w:rFonts w:asciiTheme="minorBidi" w:hAnsiTheme="minorBidi" w:cstheme="minorBidi" w:hint="cs"/>
          <w:sz w:val="28"/>
          <w:szCs w:val="28"/>
          <w:rtl/>
        </w:rPr>
        <w:t>ו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לקבל</w:t>
      </w:r>
      <w:r>
        <w:rPr>
          <w:rFonts w:asciiTheme="minorBidi" w:hAnsiTheme="minorBidi" w:cstheme="minorBidi" w:hint="cs"/>
          <w:sz w:val="28"/>
          <w:szCs w:val="28"/>
          <w:rtl/>
        </w:rPr>
        <w:t>ת</w:t>
      </w:r>
      <w:r w:rsidRPr="00CC66B1">
        <w:rPr>
          <w:rFonts w:asciiTheme="minorBidi" w:hAnsiTheme="minorBidi" w:cstheme="minorBidi"/>
          <w:sz w:val="28"/>
          <w:szCs w:val="28"/>
          <w:rtl/>
        </w:rPr>
        <w:t xml:space="preserve"> תו חניה </w:t>
      </w:r>
      <w:r>
        <w:rPr>
          <w:rFonts w:asciiTheme="minorBidi" w:hAnsiTheme="minorBidi" w:cstheme="minorBidi"/>
          <w:sz w:val="28"/>
          <w:szCs w:val="28"/>
          <w:rtl/>
        </w:rPr>
        <w:t>חדש</w:t>
      </w:r>
      <w:r w:rsidRPr="00CC66B1">
        <w:rPr>
          <w:rFonts w:asciiTheme="minorBidi" w:hAnsiTheme="minorBidi" w:cstheme="minorBidi"/>
          <w:sz w:val="28"/>
          <w:szCs w:val="28"/>
          <w:rtl/>
        </w:rPr>
        <w:t>.</w:t>
      </w:r>
    </w:p>
    <w:sectPr w:rsidR="00CC66B1" w:rsidRPr="00CC66B1" w:rsidSect="0024515A">
      <w:headerReference w:type="default" r:id="rId8"/>
      <w:footerReference w:type="default" r:id="rId9"/>
      <w:pgSz w:w="11906" w:h="16838"/>
      <w:pgMar w:top="1440" w:right="1558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70" w:rsidRDefault="00BD0E70" w:rsidP="00AC32C8">
      <w:r>
        <w:separator/>
      </w:r>
    </w:p>
  </w:endnote>
  <w:endnote w:type="continuationSeparator" w:id="0">
    <w:p w:rsidR="00BD0E70" w:rsidRDefault="00BD0E70" w:rsidP="00A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7">
    <w:altName w:val="Arial"/>
    <w:panose1 w:val="00000000000000000000"/>
    <w:charset w:val="00"/>
    <w:family w:val="modern"/>
    <w:notTrueType/>
    <w:pitch w:val="variable"/>
    <w:sig w:usb0="00000000" w:usb1="4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4B3" w:rsidRPr="00FA74B3" w:rsidRDefault="00FA74B3" w:rsidP="00CC66B1">
    <w:pPr>
      <w:pStyle w:val="a5"/>
      <w:tabs>
        <w:tab w:val="left" w:pos="608"/>
      </w:tabs>
      <w:ind w:right="-284" w:firstLine="142"/>
      <w:jc w:val="center"/>
      <w:rPr>
        <w:rFonts w:ascii="Arial" w:hAnsi="Arial"/>
        <w:color w:val="1F497D"/>
        <w:sz w:val="20"/>
        <w:szCs w:val="20"/>
        <w:rtl/>
      </w:rPr>
    </w:pPr>
    <w:r w:rsidRPr="00FA74B3">
      <w:rPr>
        <w:rFonts w:ascii="Arial" w:hAnsi="Arial"/>
        <w:color w:val="1F497D"/>
        <w:sz w:val="20"/>
        <w:szCs w:val="20"/>
        <w:rtl/>
      </w:rPr>
      <w:t xml:space="preserve">ת.ד. 10 בת-ים 59100. </w:t>
    </w:r>
    <w:r w:rsidRPr="00FA74B3">
      <w:rPr>
        <w:rFonts w:ascii="Arial" w:hAnsi="Arial"/>
        <w:color w:val="1F497D"/>
        <w:sz w:val="20"/>
        <w:szCs w:val="20"/>
      </w:rPr>
      <w:t>Bat-Yam</w:t>
    </w:r>
    <w:r w:rsidRPr="00FA74B3">
      <w:rPr>
        <w:rFonts w:ascii="Arial" w:hAnsi="Arial"/>
        <w:color w:val="1F497D"/>
        <w:sz w:val="20"/>
        <w:szCs w:val="20"/>
        <w:rtl/>
      </w:rPr>
      <w:t>, 10</w:t>
    </w:r>
    <w:r w:rsidRPr="00FA74B3">
      <w:rPr>
        <w:rFonts w:ascii="Arial" w:hAnsi="Arial"/>
        <w:color w:val="1F497D"/>
        <w:sz w:val="20"/>
        <w:szCs w:val="20"/>
      </w:rPr>
      <w:t xml:space="preserve"> </w:t>
    </w:r>
    <w:r w:rsidRPr="00FA74B3">
      <w:rPr>
        <w:rFonts w:ascii="Arial" w:hAnsi="Arial"/>
        <w:color w:val="1F497D"/>
        <w:sz w:val="20"/>
        <w:szCs w:val="20"/>
        <w:rtl/>
      </w:rPr>
      <w:t>.</w:t>
    </w:r>
    <w:r w:rsidRPr="00FA74B3">
      <w:rPr>
        <w:rFonts w:ascii="Arial" w:hAnsi="Arial"/>
        <w:color w:val="1F497D"/>
        <w:sz w:val="20"/>
        <w:szCs w:val="20"/>
      </w:rPr>
      <w:t>P.O.B</w:t>
    </w:r>
    <w:proofErr w:type="gramStart"/>
    <w:r w:rsidRPr="00FA74B3">
      <w:rPr>
        <w:rFonts w:ascii="Arial" w:hAnsi="Arial"/>
        <w:color w:val="1F497D"/>
        <w:sz w:val="20"/>
        <w:szCs w:val="20"/>
        <w:rtl/>
      </w:rPr>
      <w:t xml:space="preserve">,  </w:t>
    </w:r>
    <w:proofErr w:type="gramEnd"/>
    <w:hyperlink r:id="rId1" w:history="1">
      <w:r w:rsidR="00CC66B1" w:rsidRPr="004B16BB">
        <w:rPr>
          <w:rStyle w:val="Hyperlink"/>
          <w:rFonts w:ascii="Arial" w:hAnsi="Arial"/>
          <w:sz w:val="20"/>
          <w:szCs w:val="20"/>
        </w:rPr>
        <w:t>www.bat-yam.muni.il</w:t>
      </w:r>
    </w:hyperlink>
    <w:r w:rsidR="00CC66B1">
      <w:rPr>
        <w:rFonts w:ascii="Arial" w:hAnsi="Arial"/>
        <w:color w:val="1F497D"/>
        <w:sz w:val="20"/>
        <w:szCs w:val="20"/>
      </w:rPr>
      <w:t xml:space="preserve"> </w:t>
    </w:r>
    <w:r w:rsidR="00CC66B1">
      <w:rPr>
        <w:rFonts w:ascii="Arial" w:hAnsi="Arial" w:hint="cs"/>
        <w:color w:val="1F497D"/>
        <w:sz w:val="20"/>
        <w:szCs w:val="20"/>
        <w:rtl/>
      </w:rPr>
      <w:t xml:space="preserve"> , </w:t>
    </w:r>
    <w:r w:rsidRPr="00FA74B3">
      <w:rPr>
        <w:rFonts w:ascii="Arial" w:hAnsi="Arial"/>
        <w:color w:val="1F497D"/>
        <w:sz w:val="20"/>
        <w:szCs w:val="20"/>
        <w:rtl/>
      </w:rPr>
      <w:t>המוקד העירוני 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70" w:rsidRDefault="00BD0E70" w:rsidP="00AC32C8">
      <w:r>
        <w:separator/>
      </w:r>
    </w:p>
  </w:footnote>
  <w:footnote w:type="continuationSeparator" w:id="0">
    <w:p w:rsidR="00BD0E70" w:rsidRDefault="00BD0E70" w:rsidP="00AC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50" w:rsidRPr="00AE2574" w:rsidRDefault="00CC66B1" w:rsidP="00CC66B1">
    <w:pPr>
      <w:pStyle w:val="a3"/>
      <w:ind w:left="-851"/>
      <w:jc w:val="center"/>
      <w:rPr>
        <w:rFonts w:ascii="Font37" w:hAnsi="Font37" w:cs="Font37"/>
        <w:color w:val="1F497D"/>
        <w:sz w:val="56"/>
        <w:szCs w:val="56"/>
        <w:rtl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E4C861B" wp14:editId="58C1C70C">
          <wp:simplePos x="0" y="0"/>
          <wp:positionH relativeFrom="column">
            <wp:posOffset>6030595</wp:posOffset>
          </wp:positionH>
          <wp:positionV relativeFrom="paragraph">
            <wp:posOffset>-48895</wp:posOffset>
          </wp:positionV>
          <wp:extent cx="620395" cy="914400"/>
          <wp:effectExtent l="0" t="0" r="8255" b="0"/>
          <wp:wrapSquare wrapText="bothSides"/>
          <wp:docPr id="1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574">
      <w:rPr>
        <w:rFonts w:ascii="Font37" w:hAnsi="Font37" w:cs="Font37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1D5CD9" wp14:editId="777FD648">
              <wp:simplePos x="0" y="0"/>
              <wp:positionH relativeFrom="column">
                <wp:posOffset>-551180</wp:posOffset>
              </wp:positionH>
              <wp:positionV relativeFrom="paragraph">
                <wp:posOffset>-306705</wp:posOffset>
              </wp:positionV>
              <wp:extent cx="1141095" cy="1525270"/>
              <wp:effectExtent l="0" t="0" r="0" b="0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41095" cy="1525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574" w:rsidRDefault="00AE2574" w:rsidP="00AE2574">
                          <w:pPr>
                            <w:rPr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1F497D"/>
                              <w:sz w:val="36"/>
                              <w:szCs w:val="36"/>
                            </w:rPr>
                            <w:drawing>
                              <wp:inline distT="0" distB="0" distL="0" distR="0" wp14:anchorId="52E888EE" wp14:editId="3DD9EBED">
                                <wp:extent cx="1017365" cy="1017365"/>
                                <wp:effectExtent l="0" t="0" r="0" b="0"/>
                                <wp:docPr id="2" name="תמונה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H:\דוברות\2016\קמפיינים\שנות ה-90\ספר מותג - 90\Bat_yam_logo_no_hands_fina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7365" cy="1017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1D5CD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43.4pt;margin-top:-24.15pt;width:89.85pt;height:120.1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" stroked="f">
              <v:textbox style="mso-fit-shape-to-text:t">
                <w:txbxContent>
                  <w:p w:rsidR="00AE2574" w:rsidRDefault="00AE2574" w:rsidP="00AE2574">
                    <w:pPr>
                      <w:rPr>
                        <w:rtl/>
                        <w:cs/>
                      </w:rPr>
                    </w:pPr>
                    <w:r>
                      <w:rPr>
                        <w:rFonts w:hint="cs"/>
                        <w:b/>
                        <w:bCs/>
                        <w:noProof/>
                        <w:color w:val="1F497D"/>
                        <w:sz w:val="36"/>
                        <w:szCs w:val="36"/>
                      </w:rPr>
                      <w:drawing>
                        <wp:inline distT="0" distB="0" distL="0" distR="0" wp14:anchorId="52E888EE" wp14:editId="3DD9EBED">
                          <wp:extent cx="1017365" cy="1017365"/>
                          <wp:effectExtent l="0" t="0" r="0" b="0"/>
                          <wp:docPr id="2" name="תמונה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H:\דוברות\2016\קמפיינים\שנות ה-90\ספר מותג - 90\Bat_yam_logo_no_hands_fina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7365" cy="1017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E6E9D" w:rsidRPr="00AE2574">
      <w:rPr>
        <w:rFonts w:ascii="Font37" w:hAnsi="Font37" w:cs="Font37"/>
        <w:color w:val="1F497D"/>
        <w:sz w:val="56"/>
        <w:szCs w:val="56"/>
        <w:rtl/>
      </w:rPr>
      <w:t>עיריית בת-ים</w:t>
    </w:r>
    <w:r w:rsidR="00AE2574" w:rsidRPr="00AE2574">
      <w:rPr>
        <w:rFonts w:ascii="Font37" w:hAnsi="Font37" w:cs="Font37"/>
        <w:color w:val="1F497D"/>
        <w:sz w:val="56"/>
        <w:szCs w:val="56"/>
        <w:rtl/>
      </w:rPr>
      <w:t xml:space="preserve"> | אגף החניה</w:t>
    </w:r>
  </w:p>
  <w:p w:rsidR="00941A50" w:rsidRDefault="00941A50" w:rsidP="000E6E9D">
    <w:pPr>
      <w:pStyle w:val="a3"/>
      <w:ind w:hanging="851"/>
      <w:rPr>
        <w:color w:val="1F497D"/>
        <w:sz w:val="36"/>
        <w:szCs w:val="36"/>
        <w:rtl/>
      </w:rPr>
    </w:pPr>
  </w:p>
  <w:p w:rsidR="00817D5D" w:rsidRDefault="00817D5D" w:rsidP="000E6E9D">
    <w:pPr>
      <w:pStyle w:val="a3"/>
      <w:ind w:hanging="851"/>
      <w:rPr>
        <w:color w:val="1F497D"/>
        <w:sz w:val="36"/>
        <w:szCs w:val="36"/>
        <w:rtl/>
      </w:rPr>
    </w:pPr>
  </w:p>
  <w:p w:rsidR="00AE2574" w:rsidRPr="00AE2574" w:rsidRDefault="00AE2574" w:rsidP="000E6E9D">
    <w:pPr>
      <w:pStyle w:val="a3"/>
      <w:ind w:hanging="851"/>
      <w:rPr>
        <w:color w:val="1F497D"/>
        <w:sz w:val="18"/>
        <w:szCs w:val="1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760"/>
    <w:multiLevelType w:val="hybridMultilevel"/>
    <w:tmpl w:val="D20255B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0918F6"/>
    <w:multiLevelType w:val="hybridMultilevel"/>
    <w:tmpl w:val="AD5C2D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94930"/>
    <w:multiLevelType w:val="hybridMultilevel"/>
    <w:tmpl w:val="C7B06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57806"/>
    <w:multiLevelType w:val="hybridMultilevel"/>
    <w:tmpl w:val="9356E4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144F7"/>
    <w:multiLevelType w:val="hybridMultilevel"/>
    <w:tmpl w:val="06F2D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3830C3"/>
    <w:multiLevelType w:val="hybridMultilevel"/>
    <w:tmpl w:val="46BA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932AF"/>
    <w:multiLevelType w:val="hybridMultilevel"/>
    <w:tmpl w:val="01BE4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74"/>
    <w:rsid w:val="00055A16"/>
    <w:rsid w:val="0008486B"/>
    <w:rsid w:val="000E3039"/>
    <w:rsid w:val="000E6E9D"/>
    <w:rsid w:val="00133D3D"/>
    <w:rsid w:val="001B3DB4"/>
    <w:rsid w:val="00231B08"/>
    <w:rsid w:val="002338F8"/>
    <w:rsid w:val="0024515A"/>
    <w:rsid w:val="0034449C"/>
    <w:rsid w:val="004139FC"/>
    <w:rsid w:val="005D6805"/>
    <w:rsid w:val="006177C7"/>
    <w:rsid w:val="006815A5"/>
    <w:rsid w:val="006C1223"/>
    <w:rsid w:val="0077331A"/>
    <w:rsid w:val="007C60FA"/>
    <w:rsid w:val="007F0550"/>
    <w:rsid w:val="00817D5D"/>
    <w:rsid w:val="008C039C"/>
    <w:rsid w:val="00941A50"/>
    <w:rsid w:val="009B1225"/>
    <w:rsid w:val="00A167EF"/>
    <w:rsid w:val="00AC32C8"/>
    <w:rsid w:val="00AE2574"/>
    <w:rsid w:val="00BA6C8F"/>
    <w:rsid w:val="00BB770A"/>
    <w:rsid w:val="00BD0E70"/>
    <w:rsid w:val="00BD21E6"/>
    <w:rsid w:val="00CC66B1"/>
    <w:rsid w:val="00DC4AE2"/>
    <w:rsid w:val="00E53385"/>
    <w:rsid w:val="00E94390"/>
    <w:rsid w:val="00EB1949"/>
    <w:rsid w:val="00F84DAC"/>
    <w:rsid w:val="00FA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8BD992"/>
  <w15:docId w15:val="{CCDB794D-10D3-4610-82D1-8A5E03D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39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2C8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AC32C8"/>
  </w:style>
  <w:style w:type="paragraph" w:styleId="a5">
    <w:name w:val="footer"/>
    <w:basedOn w:val="a"/>
    <w:link w:val="a6"/>
    <w:unhideWhenUsed/>
    <w:rsid w:val="00AC32C8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a6">
    <w:name w:val="כותרת תחתונה תו"/>
    <w:basedOn w:val="a0"/>
    <w:link w:val="a5"/>
    <w:rsid w:val="00AC32C8"/>
  </w:style>
  <w:style w:type="paragraph" w:styleId="a7">
    <w:name w:val="Balloon Text"/>
    <w:basedOn w:val="a"/>
    <w:link w:val="a8"/>
    <w:uiPriority w:val="99"/>
    <w:semiHidden/>
    <w:unhideWhenUsed/>
    <w:rsid w:val="00AC32C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C32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257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CC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-yam.muni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utal\Desktop\&#1492;&#1493;&#1491;&#1506;&#1492;%20&#1500;&#1506;&#1497;&#1514;&#1493;&#1504;&#1493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11C8-8ACA-4421-B27A-C6639CA6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הודעה לעיתונות</Template>
  <TotalTime>109</TotalTime>
  <Pages>2</Pages>
  <Words>456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כהן חמוטל</dc:creator>
  <cp:lastModifiedBy>ויטא אור</cp:lastModifiedBy>
  <cp:revision>4</cp:revision>
  <dcterms:created xsi:type="dcterms:W3CDTF">2019-11-05T13:03:00Z</dcterms:created>
  <dcterms:modified xsi:type="dcterms:W3CDTF">2019-11-07T09:54:00Z</dcterms:modified>
</cp:coreProperties>
</file>